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76FF9" w14:textId="77777777" w:rsidR="00FE067E" w:rsidRPr="005F7609" w:rsidRDefault="003C6034" w:rsidP="00CC1F3B">
      <w:pPr>
        <w:pStyle w:val="TitlePageOrigin"/>
        <w:rPr>
          <w:color w:val="auto"/>
        </w:rPr>
      </w:pPr>
      <w:r w:rsidRPr="005F7609">
        <w:rPr>
          <w:caps w:val="0"/>
          <w:color w:val="auto"/>
        </w:rPr>
        <w:t>WEST VIRGINIA LEGISLATURE</w:t>
      </w:r>
    </w:p>
    <w:p w14:paraId="01EF7296" w14:textId="245843A3" w:rsidR="00CD36CF" w:rsidRPr="005F7609" w:rsidRDefault="00CD36CF" w:rsidP="00CC1F3B">
      <w:pPr>
        <w:pStyle w:val="TitlePageSession"/>
        <w:rPr>
          <w:color w:val="auto"/>
        </w:rPr>
      </w:pPr>
      <w:r w:rsidRPr="005F7609">
        <w:rPr>
          <w:color w:val="auto"/>
        </w:rPr>
        <w:t>20</w:t>
      </w:r>
      <w:r w:rsidR="00EC5E63" w:rsidRPr="005F7609">
        <w:rPr>
          <w:color w:val="auto"/>
        </w:rPr>
        <w:t>2</w:t>
      </w:r>
      <w:r w:rsidR="0007150F" w:rsidRPr="005F7609">
        <w:rPr>
          <w:color w:val="auto"/>
        </w:rPr>
        <w:t>5</w:t>
      </w:r>
      <w:r w:rsidRPr="005F7609">
        <w:rPr>
          <w:color w:val="auto"/>
        </w:rPr>
        <w:t xml:space="preserve"> </w:t>
      </w:r>
      <w:r w:rsidR="003C6034" w:rsidRPr="005F7609">
        <w:rPr>
          <w:caps w:val="0"/>
          <w:color w:val="auto"/>
        </w:rPr>
        <w:t>REGULAR SESSION</w:t>
      </w:r>
    </w:p>
    <w:p w14:paraId="5A0B90C6" w14:textId="77777777" w:rsidR="00CD36CF" w:rsidRPr="005F7609" w:rsidRDefault="0031277C" w:rsidP="00CC1F3B">
      <w:pPr>
        <w:pStyle w:val="TitlePageBillPrefix"/>
        <w:rPr>
          <w:color w:val="auto"/>
        </w:rPr>
      </w:pPr>
      <w:sdt>
        <w:sdtPr>
          <w:rPr>
            <w:color w:val="auto"/>
          </w:rPr>
          <w:tag w:val="IntroDate"/>
          <w:id w:val="-1236936958"/>
          <w:placeholder>
            <w:docPart w:val="678D8F2B66E4475F9D7CC4AFB72B8DA8"/>
          </w:placeholder>
          <w:text/>
        </w:sdtPr>
        <w:sdtEndPr/>
        <w:sdtContent>
          <w:r w:rsidR="00AE48A0" w:rsidRPr="005F7609">
            <w:rPr>
              <w:color w:val="auto"/>
            </w:rPr>
            <w:t>Introduced</w:t>
          </w:r>
        </w:sdtContent>
      </w:sdt>
    </w:p>
    <w:p w14:paraId="08BDE330" w14:textId="651F05D7" w:rsidR="00CD36CF" w:rsidRPr="005F7609" w:rsidRDefault="0031277C" w:rsidP="00CC1F3B">
      <w:pPr>
        <w:pStyle w:val="BillNumber"/>
        <w:rPr>
          <w:color w:val="auto"/>
        </w:rPr>
      </w:pPr>
      <w:sdt>
        <w:sdtPr>
          <w:rPr>
            <w:color w:val="auto"/>
          </w:rPr>
          <w:tag w:val="Chamber"/>
          <w:id w:val="893011969"/>
          <w:lock w:val="sdtLocked"/>
          <w:placeholder>
            <w:docPart w:val="444DA2A0C6A14D1E8186C184123BABC1"/>
          </w:placeholder>
          <w:dropDownList>
            <w:listItem w:displayText="House" w:value="House"/>
            <w:listItem w:displayText="Senate" w:value="Senate"/>
          </w:dropDownList>
        </w:sdtPr>
        <w:sdtEndPr/>
        <w:sdtContent>
          <w:r w:rsidR="00C33434" w:rsidRPr="005F7609">
            <w:rPr>
              <w:color w:val="auto"/>
            </w:rPr>
            <w:t>House</w:t>
          </w:r>
        </w:sdtContent>
      </w:sdt>
      <w:r w:rsidR="00303684" w:rsidRPr="005F7609">
        <w:rPr>
          <w:color w:val="auto"/>
        </w:rPr>
        <w:t xml:space="preserve"> </w:t>
      </w:r>
      <w:r w:rsidR="00CD36CF" w:rsidRPr="005F7609">
        <w:rPr>
          <w:color w:val="auto"/>
        </w:rPr>
        <w:t xml:space="preserve">Bill </w:t>
      </w:r>
      <w:sdt>
        <w:sdtPr>
          <w:rPr>
            <w:color w:val="auto"/>
          </w:rPr>
          <w:tag w:val="BNum"/>
          <w:id w:val="1645317809"/>
          <w:lock w:val="sdtLocked"/>
          <w:placeholder>
            <w:docPart w:val="5E04F70D8D3B4E92896AD93EDEDDB74A"/>
          </w:placeholder>
          <w:text/>
        </w:sdtPr>
        <w:sdtEndPr/>
        <w:sdtContent>
          <w:r w:rsidR="00CE1257">
            <w:rPr>
              <w:color w:val="auto"/>
            </w:rPr>
            <w:t>2125</w:t>
          </w:r>
        </w:sdtContent>
      </w:sdt>
    </w:p>
    <w:p w14:paraId="77C15817" w14:textId="7EA1B4FC" w:rsidR="00CD36CF" w:rsidRPr="005F7609" w:rsidRDefault="00CD36CF" w:rsidP="00CC1F3B">
      <w:pPr>
        <w:pStyle w:val="Sponsors"/>
        <w:rPr>
          <w:color w:val="auto"/>
        </w:rPr>
      </w:pPr>
      <w:r w:rsidRPr="005F7609">
        <w:rPr>
          <w:color w:val="auto"/>
        </w:rPr>
        <w:t xml:space="preserve">By </w:t>
      </w:r>
      <w:sdt>
        <w:sdtPr>
          <w:rPr>
            <w:color w:val="auto"/>
          </w:rPr>
          <w:tag w:val="Sponsors"/>
          <w:id w:val="1589585889"/>
          <w:placeholder>
            <w:docPart w:val="E8F1008F6590452AA0AB0214C5F8B69D"/>
          </w:placeholder>
          <w:text w:multiLine="1"/>
        </w:sdtPr>
        <w:sdtEndPr/>
        <w:sdtContent>
          <w:r w:rsidR="0007150F" w:rsidRPr="005F7609">
            <w:rPr>
              <w:color w:val="auto"/>
            </w:rPr>
            <w:t>Delegate</w:t>
          </w:r>
          <w:r w:rsidR="000A5A51">
            <w:rPr>
              <w:color w:val="auto"/>
            </w:rPr>
            <w:t>s</w:t>
          </w:r>
          <w:r w:rsidR="0007150F" w:rsidRPr="005F7609">
            <w:rPr>
              <w:color w:val="auto"/>
            </w:rPr>
            <w:t xml:space="preserve"> Hill</w:t>
          </w:r>
          <w:r w:rsidR="00582E43" w:rsidRPr="005F7609">
            <w:rPr>
              <w:color w:val="auto"/>
            </w:rPr>
            <w:t>e</w:t>
          </w:r>
          <w:r w:rsidR="0007150F" w:rsidRPr="005F7609">
            <w:rPr>
              <w:color w:val="auto"/>
            </w:rPr>
            <w:t>nbrand</w:t>
          </w:r>
          <w:r w:rsidR="000A5A51">
            <w:rPr>
              <w:color w:val="auto"/>
            </w:rPr>
            <w:t xml:space="preserve">, Rohrbach, Worrell, </w:t>
          </w:r>
          <w:proofErr w:type="spellStart"/>
          <w:r w:rsidR="000A5A51">
            <w:rPr>
              <w:color w:val="auto"/>
            </w:rPr>
            <w:t>Kump</w:t>
          </w:r>
          <w:proofErr w:type="spellEnd"/>
          <w:r w:rsidR="000A5A51">
            <w:rPr>
              <w:color w:val="auto"/>
            </w:rPr>
            <w:t xml:space="preserve">, Hite, Chiarelli, Jennings, </w:t>
          </w:r>
          <w:proofErr w:type="spellStart"/>
          <w:r w:rsidR="000A5A51">
            <w:rPr>
              <w:color w:val="auto"/>
            </w:rPr>
            <w:t>DeVault</w:t>
          </w:r>
          <w:proofErr w:type="spellEnd"/>
          <w:r w:rsidR="000A5A51">
            <w:rPr>
              <w:color w:val="auto"/>
            </w:rPr>
            <w:t>, Heckert, and Shamblin</w:t>
          </w:r>
        </w:sdtContent>
      </w:sdt>
    </w:p>
    <w:p w14:paraId="4F5D5846" w14:textId="79F18B85" w:rsidR="00E831B3" w:rsidRPr="005F7609" w:rsidRDefault="00CD36CF" w:rsidP="00CC1F3B">
      <w:pPr>
        <w:pStyle w:val="References"/>
        <w:rPr>
          <w:color w:val="auto"/>
        </w:rPr>
      </w:pPr>
      <w:r w:rsidRPr="005F7609">
        <w:rPr>
          <w:color w:val="auto"/>
        </w:rPr>
        <w:t>[</w:t>
      </w:r>
      <w:sdt>
        <w:sdtPr>
          <w:rPr>
            <w:color w:val="auto"/>
          </w:rPr>
          <w:tag w:val="References"/>
          <w:id w:val="-1043047873"/>
          <w:placeholder>
            <w:docPart w:val="01F02CA3FD634DC8B4EC7D4D4574D9D6"/>
          </w:placeholder>
          <w:text w:multiLine="1"/>
        </w:sdtPr>
        <w:sdtContent>
          <w:r w:rsidR="0031277C" w:rsidRPr="005F7609">
            <w:rPr>
              <w:color w:val="auto"/>
            </w:rPr>
            <w:t xml:space="preserve">Introduced </w:t>
          </w:r>
          <w:r w:rsidR="0031277C" w:rsidRPr="0079033C">
            <w:rPr>
              <w:color w:val="auto"/>
            </w:rPr>
            <w:t>February 12, 2025</w:t>
          </w:r>
          <w:r w:rsidR="0031277C" w:rsidRPr="005F7609">
            <w:rPr>
              <w:color w:val="auto"/>
            </w:rPr>
            <w:t>; referred</w:t>
          </w:r>
          <w:r w:rsidR="0031277C" w:rsidRPr="005F7609">
            <w:rPr>
              <w:color w:val="auto"/>
            </w:rPr>
            <w:br/>
            <w:t xml:space="preserve">to the Committee on </w:t>
          </w:r>
          <w:r w:rsidR="0031277C">
            <w:rPr>
              <w:color w:val="auto"/>
            </w:rPr>
            <w:t>Health and Human Resources</w:t>
          </w:r>
        </w:sdtContent>
      </w:sdt>
      <w:r w:rsidRPr="005F7609">
        <w:rPr>
          <w:color w:val="auto"/>
        </w:rPr>
        <w:t>]</w:t>
      </w:r>
    </w:p>
    <w:p w14:paraId="4B106140" w14:textId="0CEA5DC7" w:rsidR="00303684" w:rsidRPr="005F7609" w:rsidRDefault="0000526A" w:rsidP="00CC1F3B">
      <w:pPr>
        <w:pStyle w:val="TitleSection"/>
        <w:rPr>
          <w:color w:val="auto"/>
        </w:rPr>
      </w:pPr>
      <w:r w:rsidRPr="005F7609">
        <w:rPr>
          <w:color w:val="auto"/>
        </w:rPr>
        <w:lastRenderedPageBreak/>
        <w:t>A BILL</w:t>
      </w:r>
      <w:r w:rsidR="00093EF9" w:rsidRPr="005F7609">
        <w:rPr>
          <w:color w:val="auto"/>
        </w:rPr>
        <w:t xml:space="preserve"> </w:t>
      </w:r>
      <w:r w:rsidR="00806ADA" w:rsidRPr="005F7609">
        <w:rPr>
          <w:color w:val="auto"/>
        </w:rPr>
        <w:t>to amend and reenact §49-4-201 of the Code of West Virginia, 1931, as amended, relating to permitting 911 centers and ambulance stations that are staffed 24 hours per day for 365 days per year to be drop off locations for newborn safety devices.</w:t>
      </w:r>
    </w:p>
    <w:p w14:paraId="4E6FBCB3" w14:textId="77777777" w:rsidR="00303684" w:rsidRPr="005F7609" w:rsidRDefault="00303684" w:rsidP="00CC1F3B">
      <w:pPr>
        <w:pStyle w:val="EnactingClause"/>
        <w:rPr>
          <w:color w:val="auto"/>
        </w:rPr>
      </w:pPr>
      <w:r w:rsidRPr="005F7609">
        <w:rPr>
          <w:color w:val="auto"/>
        </w:rPr>
        <w:t>Be it enacted by the Legislature of West Virginia:</w:t>
      </w:r>
    </w:p>
    <w:p w14:paraId="2FA700CF" w14:textId="77777777" w:rsidR="003C6034" w:rsidRPr="005F7609" w:rsidRDefault="003C6034" w:rsidP="00CC1F3B">
      <w:pPr>
        <w:pStyle w:val="EnactingClause"/>
        <w:rPr>
          <w:color w:val="auto"/>
        </w:rPr>
        <w:sectPr w:rsidR="003C6034" w:rsidRPr="005F7609" w:rsidSect="00806AD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E56E9EF" w14:textId="77777777" w:rsidR="00806ADA" w:rsidRPr="005F7609" w:rsidRDefault="00806ADA" w:rsidP="00806ADA">
      <w:pPr>
        <w:pStyle w:val="ArticleHeading"/>
        <w:rPr>
          <w:color w:val="auto"/>
        </w:rPr>
        <w:sectPr w:rsidR="00806ADA" w:rsidRPr="005F7609" w:rsidSect="00806ADA">
          <w:type w:val="continuous"/>
          <w:pgSz w:w="12240" w:h="15840" w:code="1"/>
          <w:pgMar w:top="1440" w:right="1440" w:bottom="1440" w:left="1440" w:header="720" w:footer="720" w:gutter="0"/>
          <w:lnNumType w:countBy="1" w:restart="newSection"/>
          <w:cols w:space="720"/>
          <w:titlePg/>
          <w:docGrid w:linePitch="360"/>
        </w:sectPr>
      </w:pPr>
      <w:r w:rsidRPr="005F7609">
        <w:rPr>
          <w:color w:val="auto"/>
        </w:rPr>
        <w:t>article 4. court actions.</w:t>
      </w:r>
    </w:p>
    <w:p w14:paraId="551B6249" w14:textId="77777777" w:rsidR="00806ADA" w:rsidRPr="005F7609" w:rsidRDefault="00806ADA" w:rsidP="00A46164">
      <w:pPr>
        <w:pStyle w:val="SectionHeading"/>
        <w:rPr>
          <w:color w:val="auto"/>
        </w:rPr>
        <w:sectPr w:rsidR="00806ADA" w:rsidRPr="005F7609" w:rsidSect="00806ADA">
          <w:type w:val="continuous"/>
          <w:pgSz w:w="12240" w:h="15840" w:code="1"/>
          <w:pgMar w:top="1440" w:right="1440" w:bottom="1440" w:left="1440" w:header="720" w:footer="720" w:gutter="0"/>
          <w:lnNumType w:countBy="1" w:restart="newSection"/>
          <w:cols w:space="720"/>
          <w:titlePg/>
          <w:docGrid w:linePitch="360"/>
        </w:sectPr>
      </w:pPr>
      <w:r w:rsidRPr="005F7609">
        <w:rPr>
          <w:color w:val="auto"/>
        </w:rPr>
        <w:t>§49-4-201. Accepting possession of certain relinquished children.</w:t>
      </w:r>
    </w:p>
    <w:p w14:paraId="169661D0" w14:textId="7B7E3D0A" w:rsidR="00806ADA" w:rsidRPr="005F7609" w:rsidRDefault="00D06622" w:rsidP="00D06622">
      <w:pPr>
        <w:pStyle w:val="SectionBody"/>
        <w:rPr>
          <w:color w:val="auto"/>
        </w:rPr>
      </w:pPr>
      <w:r w:rsidRPr="005F7609">
        <w:rPr>
          <w:color w:val="auto"/>
        </w:rPr>
        <w:t xml:space="preserve">(a) </w:t>
      </w:r>
      <w:r w:rsidR="00806ADA" w:rsidRPr="005F7609">
        <w:rPr>
          <w:color w:val="auto"/>
        </w:rPr>
        <w:t>A hospital or health care facility operating in this state, or a fire department that has been designated a safe-surrender site under §49-4-206 of this code, shall, without a court order, take possession of a child if the child is voluntarily delivered to the hospital, health care facility, or fire department by the child’s parent within 30 days of the child’s birth, and the parent did not express an intent to return for the child.</w:t>
      </w:r>
    </w:p>
    <w:p w14:paraId="30F05662" w14:textId="1C9DBBBF" w:rsidR="00D06622" w:rsidRPr="005F7609" w:rsidRDefault="00D06622" w:rsidP="00D06622">
      <w:pPr>
        <w:pStyle w:val="SectionBody"/>
        <w:rPr>
          <w:color w:val="auto"/>
          <w:u w:val="single"/>
        </w:rPr>
      </w:pPr>
      <w:r w:rsidRPr="005F7609">
        <w:rPr>
          <w:color w:val="auto"/>
          <w:u w:val="single"/>
        </w:rPr>
        <w:t xml:space="preserve">(b) Any 911 call center or ambulance station that is open and staffed </w:t>
      </w:r>
      <w:r w:rsidR="00C412DA" w:rsidRPr="005F7609">
        <w:rPr>
          <w:color w:val="auto"/>
          <w:u w:val="single"/>
        </w:rPr>
        <w:t>on a 24-hour basis every day</w:t>
      </w:r>
      <w:r w:rsidRPr="005F7609">
        <w:rPr>
          <w:color w:val="auto"/>
          <w:u w:val="single"/>
        </w:rPr>
        <w:t xml:space="preserve"> may be designated as a safe-surrender site </w:t>
      </w:r>
      <w:r w:rsidR="00C412DA" w:rsidRPr="005F7609">
        <w:rPr>
          <w:color w:val="auto"/>
          <w:u w:val="single"/>
        </w:rPr>
        <w:t xml:space="preserve">by the county commission in the county where the 911 center or ambulance station is located </w:t>
      </w:r>
      <w:r w:rsidRPr="005F7609">
        <w:rPr>
          <w:color w:val="auto"/>
          <w:u w:val="single"/>
        </w:rPr>
        <w:t>and may install and operate newborn safety devices in accordance with this section.</w:t>
      </w:r>
    </w:p>
    <w:p w14:paraId="2233337E" w14:textId="4504C78C" w:rsidR="00806ADA" w:rsidRPr="005F7609" w:rsidRDefault="00806ADA" w:rsidP="00A46164">
      <w:pPr>
        <w:pStyle w:val="SectionBody"/>
        <w:rPr>
          <w:color w:val="auto"/>
        </w:rPr>
      </w:pPr>
      <w:r w:rsidRPr="005F7609">
        <w:rPr>
          <w:strike/>
          <w:color w:val="auto"/>
        </w:rPr>
        <w:t>(b)</w:t>
      </w:r>
      <w:r w:rsidRPr="005F7609">
        <w:rPr>
          <w:color w:val="auto"/>
        </w:rPr>
        <w:t xml:space="preserve"> </w:t>
      </w:r>
      <w:r w:rsidR="00D06622" w:rsidRPr="005F7609">
        <w:rPr>
          <w:color w:val="auto"/>
          <w:u w:val="single"/>
        </w:rPr>
        <w:t xml:space="preserve">(c) </w:t>
      </w:r>
      <w:r w:rsidRPr="005F7609">
        <w:rPr>
          <w:color w:val="auto"/>
        </w:rPr>
        <w:t xml:space="preserve">A hospital, health care facility, </w:t>
      </w:r>
      <w:r w:rsidRPr="005F7609">
        <w:rPr>
          <w:strike/>
          <w:color w:val="auto"/>
        </w:rPr>
        <w:t>or</w:t>
      </w:r>
      <w:r w:rsidRPr="005F7609">
        <w:rPr>
          <w:color w:val="auto"/>
        </w:rPr>
        <w:t xml:space="preserve"> fire department</w:t>
      </w:r>
      <w:r w:rsidR="00C412DA" w:rsidRPr="005F7609">
        <w:rPr>
          <w:color w:val="auto"/>
        </w:rPr>
        <w:t xml:space="preserve">, </w:t>
      </w:r>
      <w:r w:rsidR="00C412DA" w:rsidRPr="005F7609">
        <w:rPr>
          <w:color w:val="auto"/>
          <w:u w:val="single"/>
        </w:rPr>
        <w:t xml:space="preserve">911 center, or ambulance station </w:t>
      </w:r>
      <w:r w:rsidRPr="005F7609">
        <w:rPr>
          <w:color w:val="auto"/>
        </w:rPr>
        <w:t>that takes possession of a child under this article shall perform any act necessary to protect the physical health or safety of the child. In accepting possession of the child, the hospital, health care facility, or fire department may not require the person to identify himself or herself and shall otherwise respect the person’s desire to remain anonymous.</w:t>
      </w:r>
    </w:p>
    <w:p w14:paraId="12F2C472" w14:textId="68F3C039" w:rsidR="00D06622" w:rsidRPr="005F7609" w:rsidRDefault="00806ADA" w:rsidP="00D06622">
      <w:pPr>
        <w:pStyle w:val="SectionBody"/>
        <w:rPr>
          <w:color w:val="auto"/>
        </w:rPr>
      </w:pPr>
      <w:r w:rsidRPr="005F7609">
        <w:rPr>
          <w:strike/>
          <w:color w:val="auto"/>
        </w:rPr>
        <w:t>(c)</w:t>
      </w:r>
      <w:r w:rsidRPr="005F7609">
        <w:rPr>
          <w:color w:val="auto"/>
        </w:rPr>
        <w:t xml:space="preserve"> </w:t>
      </w:r>
      <w:r w:rsidR="00D06622" w:rsidRPr="005F7609">
        <w:rPr>
          <w:color w:val="auto"/>
          <w:u w:val="single"/>
        </w:rPr>
        <w:t>(d)</w:t>
      </w:r>
      <w:r w:rsidR="00D06622" w:rsidRPr="005F7609">
        <w:rPr>
          <w:color w:val="auto"/>
        </w:rPr>
        <w:t xml:space="preserve"> </w:t>
      </w:r>
      <w:r w:rsidRPr="005F7609">
        <w:rPr>
          <w:color w:val="auto"/>
        </w:rPr>
        <w:t xml:space="preserve">Hospitals, health care facilities, and fire departments designated as safe-surrender sites under §49-4-206, of this code may install and operate newborn safety devices as defined in this section. </w:t>
      </w:r>
    </w:p>
    <w:p w14:paraId="5D366A80" w14:textId="4B80B18A" w:rsidR="00806ADA" w:rsidRPr="005F7609" w:rsidRDefault="00806ADA" w:rsidP="00A46164">
      <w:pPr>
        <w:pStyle w:val="SectionBody"/>
        <w:rPr>
          <w:color w:val="auto"/>
        </w:rPr>
      </w:pPr>
      <w:r w:rsidRPr="005F7609">
        <w:rPr>
          <w:strike/>
          <w:color w:val="auto"/>
        </w:rPr>
        <w:t>(d)</w:t>
      </w:r>
      <w:r w:rsidRPr="005F7609">
        <w:rPr>
          <w:color w:val="auto"/>
        </w:rPr>
        <w:t xml:space="preserve"> </w:t>
      </w:r>
      <w:r w:rsidR="00D06622" w:rsidRPr="005F7609">
        <w:rPr>
          <w:color w:val="auto"/>
          <w:u w:val="single"/>
        </w:rPr>
        <w:t>(e)</w:t>
      </w:r>
      <w:r w:rsidR="00D06622" w:rsidRPr="005F7609">
        <w:rPr>
          <w:color w:val="auto"/>
        </w:rPr>
        <w:t xml:space="preserve"> </w:t>
      </w:r>
      <w:r w:rsidR="00C412DA" w:rsidRPr="005F7609">
        <w:rPr>
          <w:color w:val="auto"/>
        </w:rPr>
        <w:t>"</w:t>
      </w:r>
      <w:r w:rsidRPr="005F7609">
        <w:rPr>
          <w:color w:val="auto"/>
        </w:rPr>
        <w:t>Newborn safety device</w:t>
      </w:r>
      <w:r w:rsidR="00C412DA" w:rsidRPr="005F7609">
        <w:rPr>
          <w:color w:val="auto"/>
        </w:rPr>
        <w:t>"</w:t>
      </w:r>
      <w:r w:rsidRPr="005F7609">
        <w:rPr>
          <w:color w:val="auto"/>
        </w:rPr>
        <w:t xml:space="preserve"> means a device:</w:t>
      </w:r>
    </w:p>
    <w:p w14:paraId="0BA0A744" w14:textId="77777777" w:rsidR="00806ADA" w:rsidRPr="005F7609" w:rsidRDefault="00806ADA" w:rsidP="00A46164">
      <w:pPr>
        <w:pStyle w:val="SectionBody"/>
        <w:rPr>
          <w:color w:val="auto"/>
        </w:rPr>
      </w:pPr>
      <w:r w:rsidRPr="005F7609">
        <w:rPr>
          <w:color w:val="auto"/>
        </w:rPr>
        <w:t xml:space="preserve">(1) Designed to permit a person to anonymously place a child under 30 days of age in the device with the intent to leave the child, and for a licensed emergency medical services provider </w:t>
      </w:r>
      <w:r w:rsidRPr="005F7609">
        <w:rPr>
          <w:color w:val="auto"/>
        </w:rPr>
        <w:lastRenderedPageBreak/>
        <w:t xml:space="preserve">to remove the child from the device and take custody of him or </w:t>
      </w:r>
      <w:proofErr w:type="gramStart"/>
      <w:r w:rsidRPr="005F7609">
        <w:rPr>
          <w:color w:val="auto"/>
        </w:rPr>
        <w:t>her;</w:t>
      </w:r>
      <w:proofErr w:type="gramEnd"/>
    </w:p>
    <w:p w14:paraId="2D3D8B5C" w14:textId="77777777" w:rsidR="00806ADA" w:rsidRPr="005F7609" w:rsidRDefault="00806ADA" w:rsidP="00A46164">
      <w:pPr>
        <w:pStyle w:val="SectionBody"/>
        <w:rPr>
          <w:color w:val="auto"/>
        </w:rPr>
      </w:pPr>
      <w:r w:rsidRPr="005F7609">
        <w:rPr>
          <w:color w:val="auto"/>
        </w:rPr>
        <w:t>(2) Equipped with an adequate dual alarm system connected to the physical location where the device is physically installed. The dual alarm system shall:</w:t>
      </w:r>
    </w:p>
    <w:p w14:paraId="2D180FFB" w14:textId="77777777" w:rsidR="00806ADA" w:rsidRPr="005F7609" w:rsidRDefault="00806ADA" w:rsidP="00A46164">
      <w:pPr>
        <w:pStyle w:val="SectionBody"/>
        <w:rPr>
          <w:color w:val="auto"/>
        </w:rPr>
      </w:pPr>
      <w:r w:rsidRPr="005F7609">
        <w:rPr>
          <w:color w:val="auto"/>
        </w:rPr>
        <w:t>(A) Be tested at least one time per week to ensure the alarm system is in working order; and</w:t>
      </w:r>
    </w:p>
    <w:p w14:paraId="0F29D592" w14:textId="77777777" w:rsidR="00806ADA" w:rsidRPr="005F7609" w:rsidRDefault="00806ADA" w:rsidP="00A46164">
      <w:pPr>
        <w:pStyle w:val="SectionBody"/>
        <w:rPr>
          <w:color w:val="auto"/>
        </w:rPr>
      </w:pPr>
      <w:r w:rsidRPr="005F7609">
        <w:rPr>
          <w:color w:val="auto"/>
        </w:rPr>
        <w:t xml:space="preserve">(B) Be visually checked at least two times per day to ensure the alarm system is in working </w:t>
      </w:r>
      <w:proofErr w:type="gramStart"/>
      <w:r w:rsidRPr="005F7609">
        <w:rPr>
          <w:color w:val="auto"/>
        </w:rPr>
        <w:t>order;</w:t>
      </w:r>
      <w:proofErr w:type="gramEnd"/>
    </w:p>
    <w:p w14:paraId="52F2FD28" w14:textId="77777777" w:rsidR="00806ADA" w:rsidRPr="005F7609" w:rsidRDefault="00806ADA" w:rsidP="00A46164">
      <w:pPr>
        <w:pStyle w:val="SectionBody"/>
        <w:rPr>
          <w:color w:val="auto"/>
        </w:rPr>
      </w:pPr>
      <w:r w:rsidRPr="005F7609">
        <w:rPr>
          <w:color w:val="auto"/>
        </w:rPr>
        <w:t xml:space="preserve">(C) Notify a centralized location in the facility within 30 seconds of a child being placed in the </w:t>
      </w:r>
      <w:proofErr w:type="gramStart"/>
      <w:r w:rsidRPr="005F7609">
        <w:rPr>
          <w:color w:val="auto"/>
        </w:rPr>
        <w:t>device;</w:t>
      </w:r>
      <w:proofErr w:type="gramEnd"/>
    </w:p>
    <w:p w14:paraId="4EE6CD6F" w14:textId="77777777" w:rsidR="00806ADA" w:rsidRPr="005F7609" w:rsidRDefault="00806ADA" w:rsidP="00A46164">
      <w:pPr>
        <w:pStyle w:val="SectionBody"/>
        <w:rPr>
          <w:color w:val="auto"/>
        </w:rPr>
      </w:pPr>
      <w:r w:rsidRPr="005F7609">
        <w:rPr>
          <w:color w:val="auto"/>
        </w:rPr>
        <w:t>(D) Trigger a 911 call if staff at the facility do not respond within 15 minutes after a child is placed in the device.</w:t>
      </w:r>
    </w:p>
    <w:p w14:paraId="0763F65E" w14:textId="77777777" w:rsidR="00806ADA" w:rsidRPr="005F7609" w:rsidRDefault="00806ADA" w:rsidP="00A46164">
      <w:pPr>
        <w:pStyle w:val="SectionBody"/>
        <w:rPr>
          <w:color w:val="auto"/>
        </w:rPr>
      </w:pPr>
      <w:r w:rsidRPr="005F7609">
        <w:rPr>
          <w:color w:val="auto"/>
        </w:rPr>
        <w:t>(3) Be approved by and physically located, with outside access, at a participating hospital or medical facility, or a fire department that has been designated a safe-surrender site under §49-4-206 of this code, that:</w:t>
      </w:r>
    </w:p>
    <w:p w14:paraId="20EF1BDD" w14:textId="77777777" w:rsidR="00806ADA" w:rsidRPr="005F7609" w:rsidRDefault="00806ADA" w:rsidP="00A46164">
      <w:pPr>
        <w:pStyle w:val="SectionBody"/>
        <w:rPr>
          <w:color w:val="auto"/>
        </w:rPr>
      </w:pPr>
      <w:r w:rsidRPr="005F7609">
        <w:rPr>
          <w:color w:val="auto"/>
        </w:rPr>
        <w:t>(A) Is licensed or otherwise legally operating in this state; and</w:t>
      </w:r>
    </w:p>
    <w:p w14:paraId="100CAB1B" w14:textId="77777777" w:rsidR="00806ADA" w:rsidRPr="005F7609" w:rsidRDefault="00806ADA" w:rsidP="00A46164">
      <w:pPr>
        <w:pStyle w:val="SectionBody"/>
        <w:rPr>
          <w:color w:val="auto"/>
        </w:rPr>
      </w:pPr>
      <w:r w:rsidRPr="005F7609">
        <w:rPr>
          <w:color w:val="auto"/>
        </w:rPr>
        <w:t>(B) Is staffed continuously on a 24-hour basis every day by a licensed emergency medical services provider; and</w:t>
      </w:r>
    </w:p>
    <w:p w14:paraId="510CD8AA" w14:textId="77777777" w:rsidR="00806ADA" w:rsidRPr="005F7609" w:rsidRDefault="00806ADA" w:rsidP="00A46164">
      <w:pPr>
        <w:pStyle w:val="SectionBody"/>
        <w:rPr>
          <w:color w:val="auto"/>
        </w:rPr>
      </w:pPr>
      <w:r w:rsidRPr="005F7609">
        <w:rPr>
          <w:color w:val="auto"/>
        </w:rPr>
        <w:t>(4) Is located in an area that is conspicuous and visible to a hospital, a medical facility, or a fire department.</w:t>
      </w:r>
    </w:p>
    <w:p w14:paraId="74E0D1E3" w14:textId="10EC1124" w:rsidR="00806ADA" w:rsidRPr="005F7609" w:rsidRDefault="00806ADA" w:rsidP="00A46164">
      <w:pPr>
        <w:pStyle w:val="SectionBody"/>
        <w:rPr>
          <w:color w:val="auto"/>
        </w:rPr>
      </w:pPr>
      <w:r w:rsidRPr="005F7609">
        <w:rPr>
          <w:strike/>
          <w:color w:val="auto"/>
        </w:rPr>
        <w:t>(d)</w:t>
      </w:r>
      <w:r w:rsidRPr="005F7609">
        <w:rPr>
          <w:color w:val="auto"/>
        </w:rPr>
        <w:t xml:space="preserve"> </w:t>
      </w:r>
      <w:r w:rsidR="007E2138" w:rsidRPr="005F7609">
        <w:rPr>
          <w:color w:val="auto"/>
          <w:u w:val="single"/>
        </w:rPr>
        <w:t xml:space="preserve">(f) </w:t>
      </w:r>
      <w:r w:rsidRPr="005F7609">
        <w:rPr>
          <w:color w:val="auto"/>
        </w:rPr>
        <w:t>A person who relinquishes a child in a newborn safety device may remain anonymous and shall not be pursued, and the relinquishment of a child pursuant to the provisions of this section shall not, in and of itself, be considered child abuse and neglect as that term is defined in §49-1-201 of this code.</w:t>
      </w:r>
    </w:p>
    <w:p w14:paraId="6FE0F363" w14:textId="26D46687" w:rsidR="00806ADA" w:rsidRPr="005F7609" w:rsidRDefault="00806ADA" w:rsidP="00C412DA">
      <w:pPr>
        <w:pStyle w:val="SectionBody"/>
        <w:rPr>
          <w:color w:val="auto"/>
        </w:rPr>
      </w:pPr>
      <w:r w:rsidRPr="005F7609">
        <w:rPr>
          <w:strike/>
          <w:color w:val="auto"/>
        </w:rPr>
        <w:t>(e)</w:t>
      </w:r>
      <w:r w:rsidRPr="005F7609">
        <w:rPr>
          <w:color w:val="auto"/>
        </w:rPr>
        <w:t xml:space="preserve"> </w:t>
      </w:r>
      <w:r w:rsidR="007E2138" w:rsidRPr="005F7609">
        <w:rPr>
          <w:color w:val="auto"/>
          <w:u w:val="single"/>
        </w:rPr>
        <w:t>(g</w:t>
      </w:r>
      <w:r w:rsidR="00D06622" w:rsidRPr="005F7609">
        <w:rPr>
          <w:color w:val="auto"/>
          <w:u w:val="single"/>
        </w:rPr>
        <w:t>)</w:t>
      </w:r>
      <w:r w:rsidR="00D06622" w:rsidRPr="005F7609">
        <w:rPr>
          <w:color w:val="auto"/>
        </w:rPr>
        <w:t xml:space="preserve"> </w:t>
      </w:r>
      <w:r w:rsidRPr="005F7609">
        <w:rPr>
          <w:color w:val="auto"/>
        </w:rPr>
        <w:t xml:space="preserve">Any emergency medical services provider who physically retrieves a child from a newborn safety device shall immediately arrange for the child to be taken to the nearest hospital emergency room and shall have implied consent to </w:t>
      </w:r>
      <w:proofErr w:type="gramStart"/>
      <w:r w:rsidRPr="005F7609">
        <w:rPr>
          <w:color w:val="auto"/>
        </w:rPr>
        <w:t>any and all</w:t>
      </w:r>
      <w:proofErr w:type="gramEnd"/>
      <w:r w:rsidRPr="005F7609">
        <w:rPr>
          <w:color w:val="auto"/>
        </w:rPr>
        <w:t xml:space="preserve"> appropriate medical treatment. </w:t>
      </w:r>
    </w:p>
    <w:p w14:paraId="23E61BF8" w14:textId="7202A246" w:rsidR="00806ADA" w:rsidRPr="005F7609" w:rsidRDefault="00806ADA" w:rsidP="00A46164">
      <w:pPr>
        <w:pStyle w:val="SectionBody"/>
        <w:rPr>
          <w:color w:val="auto"/>
        </w:rPr>
      </w:pPr>
      <w:r w:rsidRPr="005F7609">
        <w:rPr>
          <w:strike/>
          <w:color w:val="auto"/>
        </w:rPr>
        <w:lastRenderedPageBreak/>
        <w:t>(f)</w:t>
      </w:r>
      <w:r w:rsidRPr="005F7609">
        <w:rPr>
          <w:color w:val="auto"/>
        </w:rPr>
        <w:t xml:space="preserve"> </w:t>
      </w:r>
      <w:r w:rsidR="00D06622" w:rsidRPr="005F7609">
        <w:rPr>
          <w:color w:val="auto"/>
          <w:u w:val="single"/>
        </w:rPr>
        <w:t>(</w:t>
      </w:r>
      <w:r w:rsidR="007E2138" w:rsidRPr="005F7609">
        <w:rPr>
          <w:color w:val="auto"/>
          <w:u w:val="single"/>
        </w:rPr>
        <w:t>h</w:t>
      </w:r>
      <w:r w:rsidR="00D06622" w:rsidRPr="005F7609">
        <w:rPr>
          <w:color w:val="auto"/>
          <w:u w:val="single"/>
        </w:rPr>
        <w:t>)</w:t>
      </w:r>
      <w:r w:rsidR="00D06622" w:rsidRPr="005F7609">
        <w:rPr>
          <w:color w:val="auto"/>
        </w:rPr>
        <w:t xml:space="preserve"> </w:t>
      </w:r>
      <w:r w:rsidRPr="005F7609">
        <w:rPr>
          <w:color w:val="auto"/>
        </w:rPr>
        <w:t>By placing a child in a newborn safety device, the person:</w:t>
      </w:r>
    </w:p>
    <w:p w14:paraId="4DCBCE70" w14:textId="77777777" w:rsidR="00806ADA" w:rsidRPr="005F7609" w:rsidRDefault="00806ADA" w:rsidP="00A46164">
      <w:pPr>
        <w:pStyle w:val="SectionBody"/>
        <w:rPr>
          <w:color w:val="auto"/>
        </w:rPr>
      </w:pPr>
      <w:r w:rsidRPr="005F7609">
        <w:rPr>
          <w:color w:val="auto"/>
        </w:rPr>
        <w:t>(1) Waives the right to notification required by subsequent court proceedings; and</w:t>
      </w:r>
    </w:p>
    <w:p w14:paraId="1EBB7442" w14:textId="77777777" w:rsidR="00806ADA" w:rsidRPr="005F7609" w:rsidRDefault="00806ADA" w:rsidP="00A46164">
      <w:pPr>
        <w:pStyle w:val="SectionBody"/>
        <w:rPr>
          <w:color w:val="auto"/>
        </w:rPr>
      </w:pPr>
      <w:r w:rsidRPr="005F7609">
        <w:rPr>
          <w:color w:val="auto"/>
        </w:rPr>
        <w:t>(2) Waives legal standing to make a claim of action against any person who accepts physical custody of the child.</w:t>
      </w:r>
    </w:p>
    <w:p w14:paraId="1867CC17" w14:textId="0D27D847" w:rsidR="00806ADA" w:rsidRPr="005F7609" w:rsidRDefault="00806ADA" w:rsidP="00A46164">
      <w:pPr>
        <w:pStyle w:val="SectionBody"/>
        <w:rPr>
          <w:color w:val="auto"/>
        </w:rPr>
      </w:pPr>
      <w:r w:rsidRPr="005F7609">
        <w:rPr>
          <w:strike/>
          <w:color w:val="auto"/>
        </w:rPr>
        <w:t>(g)</w:t>
      </w:r>
      <w:r w:rsidRPr="005F7609">
        <w:rPr>
          <w:color w:val="auto"/>
        </w:rPr>
        <w:t xml:space="preserve"> </w:t>
      </w:r>
      <w:r w:rsidR="00D06622" w:rsidRPr="005F7609">
        <w:rPr>
          <w:color w:val="auto"/>
          <w:u w:val="single"/>
        </w:rPr>
        <w:t>(</w:t>
      </w:r>
      <w:proofErr w:type="spellStart"/>
      <w:r w:rsidR="007E2138" w:rsidRPr="005F7609">
        <w:rPr>
          <w:color w:val="auto"/>
          <w:u w:val="single"/>
        </w:rPr>
        <w:t>i</w:t>
      </w:r>
      <w:proofErr w:type="spellEnd"/>
      <w:r w:rsidR="00D06622" w:rsidRPr="005F7609">
        <w:rPr>
          <w:color w:val="auto"/>
          <w:u w:val="single"/>
        </w:rPr>
        <w:t>)</w:t>
      </w:r>
      <w:r w:rsidR="00D06622" w:rsidRPr="005F7609">
        <w:rPr>
          <w:color w:val="auto"/>
        </w:rPr>
        <w:t xml:space="preserve"> </w:t>
      </w:r>
      <w:r w:rsidRPr="005F7609">
        <w:rPr>
          <w:color w:val="auto"/>
        </w:rPr>
        <w:t>An emergency medical services provider with the duty granted in this article whose actions are taken in good faith is immune from criminal or civil liability, unless his or her actions were the result of gross negligence or willful misconduct. The grant of immunity in this section extends to all employees and administrators of the emergency medical services provider.</w:t>
      </w:r>
    </w:p>
    <w:p w14:paraId="610D461A" w14:textId="51D9655C" w:rsidR="00806ADA" w:rsidRPr="005F7609" w:rsidRDefault="00806ADA" w:rsidP="00A46164">
      <w:pPr>
        <w:pStyle w:val="SectionBody"/>
        <w:rPr>
          <w:color w:val="auto"/>
        </w:rPr>
      </w:pPr>
      <w:r w:rsidRPr="005F7609">
        <w:rPr>
          <w:strike/>
          <w:color w:val="auto"/>
        </w:rPr>
        <w:t>(h)</w:t>
      </w:r>
      <w:r w:rsidRPr="005F7609">
        <w:rPr>
          <w:color w:val="auto"/>
        </w:rPr>
        <w:t xml:space="preserve"> </w:t>
      </w:r>
      <w:r w:rsidR="00D06622" w:rsidRPr="005F7609">
        <w:rPr>
          <w:color w:val="auto"/>
          <w:u w:val="single"/>
        </w:rPr>
        <w:t>(</w:t>
      </w:r>
      <w:r w:rsidR="007E2138" w:rsidRPr="005F7609">
        <w:rPr>
          <w:color w:val="auto"/>
          <w:u w:val="single"/>
        </w:rPr>
        <w:t>j</w:t>
      </w:r>
      <w:r w:rsidR="00D06622" w:rsidRPr="005F7609">
        <w:rPr>
          <w:color w:val="auto"/>
          <w:u w:val="single"/>
        </w:rPr>
        <w:t>)</w:t>
      </w:r>
      <w:r w:rsidR="00D06622" w:rsidRPr="005F7609">
        <w:rPr>
          <w:color w:val="auto"/>
        </w:rPr>
        <w:t xml:space="preserve"> </w:t>
      </w:r>
      <w:r w:rsidRPr="005F7609">
        <w:rPr>
          <w:color w:val="auto"/>
        </w:rPr>
        <w:t>The provisions of subsection (d) of this section shall not apply when indicators of child physical abuse or child neglect are present.</w:t>
      </w:r>
    </w:p>
    <w:p w14:paraId="3273B197" w14:textId="77777777" w:rsidR="00C33014" w:rsidRPr="005F7609" w:rsidRDefault="00C33014" w:rsidP="00CC1F3B">
      <w:pPr>
        <w:pStyle w:val="Note"/>
        <w:rPr>
          <w:color w:val="auto"/>
        </w:rPr>
      </w:pPr>
    </w:p>
    <w:p w14:paraId="1B70BD6F" w14:textId="01ADF348" w:rsidR="006865E9" w:rsidRPr="005F7609" w:rsidRDefault="00CF1DCA" w:rsidP="00CC1F3B">
      <w:pPr>
        <w:pStyle w:val="Note"/>
        <w:rPr>
          <w:color w:val="auto"/>
        </w:rPr>
      </w:pPr>
      <w:r w:rsidRPr="005F7609">
        <w:rPr>
          <w:color w:val="auto"/>
        </w:rPr>
        <w:t>NOTE: The</w:t>
      </w:r>
      <w:r w:rsidR="006865E9" w:rsidRPr="005F7609">
        <w:rPr>
          <w:color w:val="auto"/>
        </w:rPr>
        <w:t xml:space="preserve"> purpose of this bill is to </w:t>
      </w:r>
      <w:r w:rsidR="00C412DA" w:rsidRPr="005F7609">
        <w:rPr>
          <w:color w:val="auto"/>
        </w:rPr>
        <w:t>permit 911 centers and ambulance stations that are staffed 24 hours per day for 365 days per year to be drop off locations for newborn safety devices.</w:t>
      </w:r>
    </w:p>
    <w:p w14:paraId="4F1FFB0E" w14:textId="77777777" w:rsidR="006865E9" w:rsidRPr="005F7609" w:rsidRDefault="00AE48A0" w:rsidP="00CC1F3B">
      <w:pPr>
        <w:pStyle w:val="Note"/>
        <w:rPr>
          <w:color w:val="auto"/>
        </w:rPr>
      </w:pPr>
      <w:r w:rsidRPr="005F7609">
        <w:rPr>
          <w:color w:val="auto"/>
        </w:rPr>
        <w:t xml:space="preserve">Strike-throughs indicate language that would be stricken from a </w:t>
      </w:r>
      <w:proofErr w:type="gramStart"/>
      <w:r w:rsidRPr="005F7609">
        <w:rPr>
          <w:color w:val="auto"/>
        </w:rPr>
        <w:t>heading</w:t>
      </w:r>
      <w:proofErr w:type="gramEnd"/>
      <w:r w:rsidRPr="005F7609">
        <w:rPr>
          <w:color w:val="auto"/>
        </w:rPr>
        <w:t xml:space="preserve"> or the present law and underscoring indicates new language that would be added.</w:t>
      </w:r>
    </w:p>
    <w:sectPr w:rsidR="006865E9" w:rsidRPr="005F7609" w:rsidSect="00806AD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5378" w14:textId="77777777" w:rsidR="0007150F" w:rsidRPr="00B844FE" w:rsidRDefault="0007150F" w:rsidP="00B844FE">
      <w:r>
        <w:separator/>
      </w:r>
    </w:p>
  </w:endnote>
  <w:endnote w:type="continuationSeparator" w:id="0">
    <w:p w14:paraId="49A19111" w14:textId="77777777" w:rsidR="0007150F" w:rsidRPr="00B844FE" w:rsidRDefault="000715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58FA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82FF2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3DAB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4430" w14:textId="77777777" w:rsidR="00C412DA" w:rsidRDefault="00C41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169D" w14:textId="77777777" w:rsidR="0007150F" w:rsidRPr="00B844FE" w:rsidRDefault="0007150F" w:rsidP="00B844FE">
      <w:r>
        <w:separator/>
      </w:r>
    </w:p>
  </w:footnote>
  <w:footnote w:type="continuationSeparator" w:id="0">
    <w:p w14:paraId="5AECB377" w14:textId="77777777" w:rsidR="0007150F" w:rsidRPr="00B844FE" w:rsidRDefault="000715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8702" w14:textId="77777777" w:rsidR="002A0269" w:rsidRPr="00B844FE" w:rsidRDefault="0031277C">
    <w:pPr>
      <w:pStyle w:val="Header"/>
    </w:pPr>
    <w:sdt>
      <w:sdtPr>
        <w:id w:val="-684364211"/>
        <w:placeholder>
          <w:docPart w:val="444DA2A0C6A14D1E8186C184123BABC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44DA2A0C6A14D1E8186C184123BABC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AC1F" w14:textId="3BEDF3C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C412D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412DA">
          <w:rPr>
            <w:sz w:val="22"/>
            <w:szCs w:val="22"/>
          </w:rPr>
          <w:t>2025R1565</w:t>
        </w:r>
      </w:sdtContent>
    </w:sdt>
  </w:p>
  <w:p w14:paraId="2589D6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C97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F6297"/>
    <w:multiLevelType w:val="hybridMultilevel"/>
    <w:tmpl w:val="DEA2876C"/>
    <w:lvl w:ilvl="0" w:tplc="26E0C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0863AB"/>
    <w:multiLevelType w:val="hybridMultilevel"/>
    <w:tmpl w:val="FB5E1270"/>
    <w:lvl w:ilvl="0" w:tplc="3DCC27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256334350">
    <w:abstractNumId w:val="0"/>
  </w:num>
  <w:num w:numId="4" w16cid:durableId="133680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0F"/>
    <w:rsid w:val="0000526A"/>
    <w:rsid w:val="000124DC"/>
    <w:rsid w:val="000573A9"/>
    <w:rsid w:val="0007150F"/>
    <w:rsid w:val="00085D22"/>
    <w:rsid w:val="00093AB0"/>
    <w:rsid w:val="00093EF9"/>
    <w:rsid w:val="000A5A51"/>
    <w:rsid w:val="000C5C77"/>
    <w:rsid w:val="000E3912"/>
    <w:rsid w:val="000F5A7F"/>
    <w:rsid w:val="0010070F"/>
    <w:rsid w:val="00111440"/>
    <w:rsid w:val="0015112E"/>
    <w:rsid w:val="001552E7"/>
    <w:rsid w:val="001566B4"/>
    <w:rsid w:val="001A66B7"/>
    <w:rsid w:val="001C279E"/>
    <w:rsid w:val="001D459E"/>
    <w:rsid w:val="0022348D"/>
    <w:rsid w:val="0027011C"/>
    <w:rsid w:val="00274200"/>
    <w:rsid w:val="00275740"/>
    <w:rsid w:val="002A0269"/>
    <w:rsid w:val="00303684"/>
    <w:rsid w:val="0031277C"/>
    <w:rsid w:val="003143F5"/>
    <w:rsid w:val="00314854"/>
    <w:rsid w:val="00354BB0"/>
    <w:rsid w:val="00394191"/>
    <w:rsid w:val="003C51CD"/>
    <w:rsid w:val="003C6034"/>
    <w:rsid w:val="00400B5C"/>
    <w:rsid w:val="004368E0"/>
    <w:rsid w:val="004C13DD"/>
    <w:rsid w:val="004D3ABE"/>
    <w:rsid w:val="004E3441"/>
    <w:rsid w:val="004E60D7"/>
    <w:rsid w:val="00500579"/>
    <w:rsid w:val="00582E43"/>
    <w:rsid w:val="005A5366"/>
    <w:rsid w:val="005F7609"/>
    <w:rsid w:val="006369EB"/>
    <w:rsid w:val="00637E73"/>
    <w:rsid w:val="006865E9"/>
    <w:rsid w:val="00686E9A"/>
    <w:rsid w:val="00691F3E"/>
    <w:rsid w:val="00694BFB"/>
    <w:rsid w:val="006A106B"/>
    <w:rsid w:val="006C523D"/>
    <w:rsid w:val="006D4036"/>
    <w:rsid w:val="007A5259"/>
    <w:rsid w:val="007A7081"/>
    <w:rsid w:val="007E2138"/>
    <w:rsid w:val="007F1CF5"/>
    <w:rsid w:val="00806ADA"/>
    <w:rsid w:val="00834EDE"/>
    <w:rsid w:val="008736AA"/>
    <w:rsid w:val="008D275D"/>
    <w:rsid w:val="00946186"/>
    <w:rsid w:val="00980327"/>
    <w:rsid w:val="00986478"/>
    <w:rsid w:val="00997680"/>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7A81"/>
    <w:rsid w:val="00C33014"/>
    <w:rsid w:val="00C33434"/>
    <w:rsid w:val="00C34869"/>
    <w:rsid w:val="00C412DA"/>
    <w:rsid w:val="00C42EB6"/>
    <w:rsid w:val="00C62327"/>
    <w:rsid w:val="00C85096"/>
    <w:rsid w:val="00CB20EF"/>
    <w:rsid w:val="00CC1F3B"/>
    <w:rsid w:val="00CD12CB"/>
    <w:rsid w:val="00CD36CF"/>
    <w:rsid w:val="00CE1257"/>
    <w:rsid w:val="00CF1DCA"/>
    <w:rsid w:val="00D06622"/>
    <w:rsid w:val="00D579FC"/>
    <w:rsid w:val="00D81C16"/>
    <w:rsid w:val="00DE526B"/>
    <w:rsid w:val="00DF199D"/>
    <w:rsid w:val="00E01542"/>
    <w:rsid w:val="00E365F1"/>
    <w:rsid w:val="00E62F48"/>
    <w:rsid w:val="00E831B3"/>
    <w:rsid w:val="00E95FBC"/>
    <w:rsid w:val="00EC5E63"/>
    <w:rsid w:val="00EE70CB"/>
    <w:rsid w:val="00F328A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37291"/>
  <w15:chartTrackingRefBased/>
  <w15:docId w15:val="{03C08BCF-B0F9-41CB-91F8-D6D8C83F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806AD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8D8F2B66E4475F9D7CC4AFB72B8DA8"/>
        <w:category>
          <w:name w:val="General"/>
          <w:gallery w:val="placeholder"/>
        </w:category>
        <w:types>
          <w:type w:val="bbPlcHdr"/>
        </w:types>
        <w:behaviors>
          <w:behavior w:val="content"/>
        </w:behaviors>
        <w:guid w:val="{5FAAC634-EAB6-43C1-BDE1-714592DE17CD}"/>
      </w:docPartPr>
      <w:docPartBody>
        <w:p w:rsidR="003C38EA" w:rsidRDefault="003C38EA">
          <w:pPr>
            <w:pStyle w:val="678D8F2B66E4475F9D7CC4AFB72B8DA8"/>
          </w:pPr>
          <w:r w:rsidRPr="00B844FE">
            <w:t>Prefix Text</w:t>
          </w:r>
        </w:p>
      </w:docPartBody>
    </w:docPart>
    <w:docPart>
      <w:docPartPr>
        <w:name w:val="444DA2A0C6A14D1E8186C184123BABC1"/>
        <w:category>
          <w:name w:val="General"/>
          <w:gallery w:val="placeholder"/>
        </w:category>
        <w:types>
          <w:type w:val="bbPlcHdr"/>
        </w:types>
        <w:behaviors>
          <w:behavior w:val="content"/>
        </w:behaviors>
        <w:guid w:val="{820B59A7-2C8F-4F83-B61F-4C4B5B9C3C64}"/>
      </w:docPartPr>
      <w:docPartBody>
        <w:p w:rsidR="003C38EA" w:rsidRDefault="003C38EA">
          <w:pPr>
            <w:pStyle w:val="444DA2A0C6A14D1E8186C184123BABC1"/>
          </w:pPr>
          <w:r w:rsidRPr="00B844FE">
            <w:t>[Type here]</w:t>
          </w:r>
        </w:p>
      </w:docPartBody>
    </w:docPart>
    <w:docPart>
      <w:docPartPr>
        <w:name w:val="5E04F70D8D3B4E92896AD93EDEDDB74A"/>
        <w:category>
          <w:name w:val="General"/>
          <w:gallery w:val="placeholder"/>
        </w:category>
        <w:types>
          <w:type w:val="bbPlcHdr"/>
        </w:types>
        <w:behaviors>
          <w:behavior w:val="content"/>
        </w:behaviors>
        <w:guid w:val="{5AFD62FE-3240-498C-9FED-94BE049A9646}"/>
      </w:docPartPr>
      <w:docPartBody>
        <w:p w:rsidR="003C38EA" w:rsidRDefault="003C38EA">
          <w:pPr>
            <w:pStyle w:val="5E04F70D8D3B4E92896AD93EDEDDB74A"/>
          </w:pPr>
          <w:r w:rsidRPr="00B844FE">
            <w:t>Number</w:t>
          </w:r>
        </w:p>
      </w:docPartBody>
    </w:docPart>
    <w:docPart>
      <w:docPartPr>
        <w:name w:val="E8F1008F6590452AA0AB0214C5F8B69D"/>
        <w:category>
          <w:name w:val="General"/>
          <w:gallery w:val="placeholder"/>
        </w:category>
        <w:types>
          <w:type w:val="bbPlcHdr"/>
        </w:types>
        <w:behaviors>
          <w:behavior w:val="content"/>
        </w:behaviors>
        <w:guid w:val="{DF4587C5-53FA-4C17-869E-6110BDABC432}"/>
      </w:docPartPr>
      <w:docPartBody>
        <w:p w:rsidR="003C38EA" w:rsidRDefault="003C38EA">
          <w:pPr>
            <w:pStyle w:val="E8F1008F6590452AA0AB0214C5F8B69D"/>
          </w:pPr>
          <w:r w:rsidRPr="00B844FE">
            <w:t>Enter Sponsors Here</w:t>
          </w:r>
        </w:p>
      </w:docPartBody>
    </w:docPart>
    <w:docPart>
      <w:docPartPr>
        <w:name w:val="01F02CA3FD634DC8B4EC7D4D4574D9D6"/>
        <w:category>
          <w:name w:val="General"/>
          <w:gallery w:val="placeholder"/>
        </w:category>
        <w:types>
          <w:type w:val="bbPlcHdr"/>
        </w:types>
        <w:behaviors>
          <w:behavior w:val="content"/>
        </w:behaviors>
        <w:guid w:val="{A3CB7F48-3CF5-4F1E-970C-74629D2882F0}"/>
      </w:docPartPr>
      <w:docPartBody>
        <w:p w:rsidR="003C38EA" w:rsidRDefault="003C38EA">
          <w:pPr>
            <w:pStyle w:val="01F02CA3FD634DC8B4EC7D4D4574D9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EA"/>
    <w:rsid w:val="000124DC"/>
    <w:rsid w:val="003C38EA"/>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8D8F2B66E4475F9D7CC4AFB72B8DA8">
    <w:name w:val="678D8F2B66E4475F9D7CC4AFB72B8DA8"/>
  </w:style>
  <w:style w:type="paragraph" w:customStyle="1" w:styleId="444DA2A0C6A14D1E8186C184123BABC1">
    <w:name w:val="444DA2A0C6A14D1E8186C184123BABC1"/>
  </w:style>
  <w:style w:type="paragraph" w:customStyle="1" w:styleId="5E04F70D8D3B4E92896AD93EDEDDB74A">
    <w:name w:val="5E04F70D8D3B4E92896AD93EDEDDB74A"/>
  </w:style>
  <w:style w:type="paragraph" w:customStyle="1" w:styleId="E8F1008F6590452AA0AB0214C5F8B69D">
    <w:name w:val="E8F1008F6590452AA0AB0214C5F8B69D"/>
  </w:style>
  <w:style w:type="character" w:styleId="PlaceholderText">
    <w:name w:val="Placeholder Text"/>
    <w:basedOn w:val="DefaultParagraphFont"/>
    <w:uiPriority w:val="99"/>
    <w:semiHidden/>
    <w:rPr>
      <w:color w:val="808080"/>
    </w:rPr>
  </w:style>
  <w:style w:type="paragraph" w:customStyle="1" w:styleId="01F02CA3FD634DC8B4EC7D4D4574D9D6">
    <w:name w:val="01F02CA3FD634DC8B4EC7D4D4574D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2025-02-11T23:56:00Z</dcterms:created>
  <dcterms:modified xsi:type="dcterms:W3CDTF">2025-02-14T16:13:00Z</dcterms:modified>
</cp:coreProperties>
</file>